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739" w:rsidRPr="00F1588B" w:rsidRDefault="00353739" w:rsidP="00C00DB0">
      <w:pPr>
        <w:tabs>
          <w:tab w:val="left" w:pos="2835"/>
          <w:tab w:val="left" w:pos="7088"/>
          <w:tab w:val="left" w:pos="7230"/>
          <w:tab w:val="left" w:pos="10632"/>
          <w:tab w:val="left" w:pos="11340"/>
          <w:tab w:val="left" w:pos="11482"/>
        </w:tabs>
        <w:rPr>
          <w:sz w:val="32"/>
          <w:szCs w:val="32"/>
        </w:rPr>
      </w:pPr>
      <w:r>
        <w:rPr>
          <w:noProof/>
          <w:lang w:eastAsia="ru-RU"/>
        </w:rPr>
        <w:pict>
          <v:shapetype id="_x0000_t69" coordsize="21600,21600" o:spt="69" adj="4320,5400" path="m,10800l@0,21600@0@3@2@3@2,21600,21600,10800@2,0@2@1@0@1@0,xe">
            <v:stroke joinstyle="miter"/>
            <v:formulas>
              <v:f eqn="val #0"/>
              <v:f eqn="val #1"/>
              <v:f eqn="sum 21600 0 #0"/>
              <v:f eqn="sum 21600 0 #1"/>
              <v:f eqn="prod #0 #1 10800"/>
              <v:f eqn="sum #0 0 @4"/>
              <v:f eqn="sum 21600 0 @5"/>
            </v:formulas>
            <v:path o:connecttype="custom" o:connectlocs="@2,0;10800,@1;@0,0;0,10800;@0,21600;10800,@3;@2,21600;21600,10800" o:connectangles="270,270,270,180,90,90,90,0" textboxrect="@5,@1,@6,@3"/>
            <v:handles>
              <v:h position="#0,#1" xrange="0,10800" yrange="0,10800"/>
            </v:handles>
          </v:shapetype>
          <v:shape id="Двойная стрелка влево/вправо 33" o:spid="_x0000_s1026" type="#_x0000_t69" style="position:absolute;margin-left:126.6pt;margin-top:383.3pt;width:136.5pt;height:30.7pt;rotation:-2587332fd;z-index:2516551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" adj="2839" fillcolor="#4f81bd" strokecolor="#243f60" strokeweight="2pt"/>
        </w:pict>
      </w:r>
      <w:r>
        <w:rPr>
          <w:noProof/>
          <w:lang w:eastAsia="ru-RU"/>
        </w:rPr>
        <w:pict>
          <v:oval id="Овал 4" o:spid="_x0000_s1027" style="position:absolute;margin-left:8in;margin-top:162pt;width:174.15pt;height:100.15pt;z-index:2516561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" fillcolor="#8db3e2" strokecolor="#243f60" strokeweight="2pt">
            <v:textbox>
              <w:txbxContent>
                <w:p w:rsidR="00353739" w:rsidRPr="004E57FF" w:rsidRDefault="00353739" w:rsidP="007D227C">
                  <w:pPr>
                    <w:jc w:val="center"/>
                    <w:rPr>
                      <w:rFonts w:ascii="Times New Roman" w:hAnsi="Times New Roman"/>
                      <w:b/>
                      <w:color w:val="000000"/>
                      <w:sz w:val="36"/>
                      <w:szCs w:val="36"/>
                    </w:rPr>
                  </w:pPr>
                  <w:r w:rsidRPr="004E57FF">
                    <w:rPr>
                      <w:rFonts w:ascii="Times New Roman" w:hAnsi="Times New Roman"/>
                      <w:b/>
                      <w:color w:val="000000"/>
                      <w:sz w:val="36"/>
                      <w:szCs w:val="36"/>
                    </w:rPr>
                    <w:t>КНАУ Кыргызская Республика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44" o:spid="_x0000_s1028" type="#_x0000_t202" style="position:absolute;margin-left:126pt;margin-top:-27.05pt;width:513pt;height:36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" strokeweight=".5pt">
            <v:stroke opacity="0"/>
            <v:textbox>
              <w:txbxContent>
                <w:p w:rsidR="00353739" w:rsidRPr="004E57FF" w:rsidRDefault="00353739" w:rsidP="00614F55">
                  <w:pPr>
                    <w:rPr>
                      <w:rFonts w:ascii="Times New Roman" w:hAnsi="Times New Roman"/>
                      <w:b/>
                      <w:sz w:val="40"/>
                      <w:szCs w:val="40"/>
                    </w:rPr>
                  </w:pPr>
                  <w:r w:rsidRPr="004E57FF">
                    <w:rPr>
                      <w:rFonts w:ascii="Times New Roman" w:hAnsi="Times New Roman"/>
                      <w:b/>
                      <w:sz w:val="40"/>
                      <w:szCs w:val="40"/>
                    </w:rPr>
                    <w:t>КАФЕДРАНЫН ИЛИМИЙ БАЙЛАНЫШТАРЫ</w:t>
                  </w:r>
                </w:p>
                <w:p w:rsidR="00353739" w:rsidRPr="00E56E26" w:rsidRDefault="00353739">
                  <w:pPr>
                    <w:rPr>
                      <w:b/>
                      <w:color w:val="0F243E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oval id="Овал 9" o:spid="_x0000_s1029" style="position:absolute;margin-left:360.15pt;margin-top:12.35pt;width:174.15pt;height:100.2pt;z-index:2516480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" fillcolor="#8db3e2" strokecolor="#243f60" strokeweight="2pt">
            <v:textbox>
              <w:txbxContent>
                <w:p w:rsidR="00353739" w:rsidRPr="004E57FF" w:rsidRDefault="00353739" w:rsidP="008F6095">
                  <w:pPr>
                    <w:jc w:val="center"/>
                    <w:rPr>
                      <w:rFonts w:ascii="Times New Roman" w:hAnsi="Times New Roman"/>
                      <w:b/>
                      <w:color w:val="000000"/>
                      <w:sz w:val="36"/>
                      <w:szCs w:val="36"/>
                    </w:rPr>
                  </w:pPr>
                  <w:r w:rsidRPr="004E57FF">
                    <w:rPr>
                      <w:rFonts w:ascii="Times New Roman" w:hAnsi="Times New Roman"/>
                      <w:b/>
                      <w:color w:val="000000"/>
                      <w:sz w:val="36"/>
                      <w:szCs w:val="36"/>
                    </w:rPr>
                    <w:t>КарГТУ                    Республика Казахстан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oval id="Овал 6" o:spid="_x0000_s1030" style="position:absolute;margin-left:152.45pt;margin-top:9.75pt;width:175.1pt;height:100.2pt;z-index:2516459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" fillcolor="#8db3e2" strokecolor="#243f60" strokeweight="2pt">
            <v:textbox>
              <w:txbxContent>
                <w:p w:rsidR="00353739" w:rsidRPr="004E57FF" w:rsidRDefault="00353739" w:rsidP="008F6095">
                  <w:pPr>
                    <w:jc w:val="center"/>
                    <w:rPr>
                      <w:rFonts w:ascii="Times New Roman" w:hAnsi="Times New Roman"/>
                      <w:b/>
                      <w:color w:val="000000"/>
                      <w:sz w:val="36"/>
                      <w:szCs w:val="36"/>
                    </w:rPr>
                  </w:pPr>
                  <w:r w:rsidRPr="004E57FF">
                    <w:rPr>
                      <w:rFonts w:ascii="Times New Roman" w:hAnsi="Times New Roman"/>
                      <w:b/>
                      <w:color w:val="000000"/>
                      <w:sz w:val="36"/>
                      <w:szCs w:val="36"/>
                    </w:rPr>
                    <w:t>ЮКГУ Республика Казахстан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shape id="Двойная стрелка влево/вправо 19" o:spid="_x0000_s1031" type="#_x0000_t69" style="position:absolute;margin-left:124.3pt;margin-top:146pt;width:130pt;height:34.2pt;rotation:2482327fd;z-index:2516531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" adj="3140" fillcolor="#4f81bd" strokecolor="#243f60" strokeweight="2pt"/>
        </w:pict>
      </w:r>
      <w:r>
        <w:rPr>
          <w:noProof/>
          <w:lang w:eastAsia="ru-RU"/>
        </w:rPr>
        <w:pict>
          <v:shape id="Двойная стрелка влево/вправо 32" o:spid="_x0000_s1032" type="#_x0000_t69" style="position:absolute;margin-left:462.55pt;margin-top:368.9pt;width:130pt;height:33.5pt;rotation:2482327fd;z-index:2516541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" adj="3076" fillcolor="#4f81bd" strokecolor="#243f60" strokeweight="2pt"/>
        </w:pict>
      </w:r>
      <w:r>
        <w:rPr>
          <w:noProof/>
          <w:lang w:eastAsia="ru-RU"/>
        </w:rPr>
        <w:pict>
          <v:shape id="Двойная стрелка влево/вправо 34" o:spid="_x0000_s1033" type="#_x0000_t69" style="position:absolute;margin-left:460.65pt;margin-top:150.95pt;width:130pt;height:31.1pt;rotation:9208020fd;z-index:2516572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" adj="2856" fillcolor="#4f81bd" strokecolor="#243f60" strokeweight="2pt"/>
        </w:pict>
      </w:r>
      <w:r>
        <w:rPr>
          <w:noProof/>
          <w:lang w:eastAsia="ru-RU"/>
        </w:rPr>
        <w:pict>
          <v:oval id="Овал 11" o:spid="_x0000_s1034" style="position:absolute;margin-left:565.75pt;margin-top:413pt;width:176.25pt;height:132.25pt;z-index:2516490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" fillcolor="#8db3e2" strokecolor="#243f60" strokeweight="2pt">
            <v:textbox>
              <w:txbxContent>
                <w:p w:rsidR="00353739" w:rsidRPr="004E57FF" w:rsidRDefault="00353739" w:rsidP="00C00DB0">
                  <w:pPr>
                    <w:ind w:left="-709" w:firstLine="283"/>
                    <w:jc w:val="center"/>
                    <w:rPr>
                      <w:rFonts w:ascii="Times New Roman" w:hAnsi="Times New Roman"/>
                      <w:b/>
                      <w:color w:val="000000"/>
                      <w:sz w:val="36"/>
                      <w:szCs w:val="36"/>
                    </w:rPr>
                  </w:pPr>
                  <w:r w:rsidRPr="004E57FF">
                    <w:rPr>
                      <w:rFonts w:ascii="Times New Roman" w:hAnsi="Times New Roman"/>
                      <w:b/>
                      <w:color w:val="000000"/>
                      <w:sz w:val="36"/>
                      <w:szCs w:val="36"/>
                    </w:rPr>
                    <w:t>КГПУ Кыргызская Республика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oval id="Овал 8" o:spid="_x0000_s1035" style="position:absolute;margin-left:565.75pt;margin-top:9pt;width:176.25pt;height:132.3pt;z-index:2516469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" fillcolor="#8db3e2" strokecolor="#243f60" strokeweight="2pt">
            <v:textbox>
              <w:txbxContent>
                <w:p w:rsidR="00353739" w:rsidRPr="004E57FF" w:rsidRDefault="00353739" w:rsidP="008F6095">
                  <w:pPr>
                    <w:jc w:val="center"/>
                    <w:rPr>
                      <w:rFonts w:ascii="Times New Roman" w:hAnsi="Times New Roman"/>
                      <w:b/>
                      <w:color w:val="000000"/>
                      <w:sz w:val="36"/>
                      <w:szCs w:val="36"/>
                    </w:rPr>
                  </w:pPr>
                  <w:r w:rsidRPr="004E57FF">
                    <w:rPr>
                      <w:rFonts w:ascii="Times New Roman" w:hAnsi="Times New Roman"/>
                      <w:b/>
                      <w:color w:val="000000"/>
                      <w:sz w:val="36"/>
                      <w:szCs w:val="36"/>
                    </w:rPr>
                    <w:t>РИПКиПРСО Республика Таджикистан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shape id="Двойная стрелка влево/вправо 35" o:spid="_x0000_s1036" type="#_x0000_t69" style="position:absolute;margin-left:245.3pt;margin-top:132.7pt;width:77.7pt;height:28.95pt;rotation:3955967fd;z-index: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" adj="4448" fillcolor="#4f81bd" strokecolor="#243f60" strokeweight="2pt"/>
        </w:pict>
      </w:r>
      <w:r>
        <w:rPr>
          <w:noProof/>
          <w:lang w:eastAsia="ru-RU"/>
        </w:rPr>
        <w:pict>
          <v:shape id="Двойная стрелка влево/вправо 43" o:spid="_x0000_s1037" type="#_x0000_t69" style="position:absolute;margin-left:137.95pt;margin-top:228.85pt;width:66.1pt;height:24.5pt;rotation:-10979441fd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" adj="4424" fillcolor="#4f81bd" strokecolor="#243f60" strokeweight="2pt"/>
        </w:pict>
      </w:r>
      <w:r>
        <w:rPr>
          <w:noProof/>
          <w:lang w:eastAsia="ru-RU"/>
        </w:rPr>
        <w:pict>
          <v:shape id="Двойная стрелка влево/вправо 42" o:spid="_x0000_s1038" type="#_x0000_t69" style="position:absolute;margin-left:506.05pt;margin-top:299.4pt;width:66.1pt;height:24.5pt;rotation:-10979441fd;z-index:2516664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" adj="4424" fillcolor="#4f81bd" strokecolor="#243f60" strokeweight="2pt"/>
        </w:pict>
      </w:r>
      <w:r>
        <w:rPr>
          <w:noProof/>
          <w:lang w:eastAsia="ru-RU"/>
        </w:rPr>
        <w:pict>
          <v:shape id="Двойная стрелка влево/вправо 41" o:spid="_x0000_s1039" type="#_x0000_t69" style="position:absolute;margin-left:142.25pt;margin-top:309.2pt;width:66.15pt;height:24.5pt;rotation:10693313fd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" adj="4425" fillcolor="#4f81bd" strokecolor="#243f60" strokeweight="2pt"/>
        </w:pict>
      </w:r>
      <w:r>
        <w:rPr>
          <w:noProof/>
          <w:lang w:eastAsia="ru-RU"/>
        </w:rPr>
        <w:pict>
          <v:shape id="Двойная стрелка влево/вправо 40" o:spid="_x0000_s1040" type="#_x0000_t69" style="position:absolute;margin-left:503.55pt;margin-top:226.2pt;width:66.15pt;height:24.5pt;rotation:10693313fd;z-index:2516643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" adj="4425" fillcolor="#4f81bd" strokecolor="#243f60" strokeweight="2pt"/>
        </w:pict>
      </w:r>
      <w:r>
        <w:rPr>
          <w:noProof/>
          <w:lang w:eastAsia="ru-RU"/>
        </w:rPr>
        <w:pict>
          <v:shape id="Двойная стрелка влево/вправо 39" o:spid="_x0000_s1041" type="#_x0000_t69" style="position:absolute;margin-left:254.7pt;margin-top:395.55pt;width:77.7pt;height:28.95pt;rotation:7833828fd;z-index:2516623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" adj="4448" fillcolor="#4f81bd" strokecolor="#243f60" strokeweight="2pt"/>
        </w:pict>
      </w:r>
      <w:r>
        <w:rPr>
          <w:noProof/>
          <w:lang w:eastAsia="ru-RU"/>
        </w:rPr>
        <w:pict>
          <v:shape id="Двойная стрелка влево/вправо 38" o:spid="_x0000_s1042" type="#_x0000_t69" style="position:absolute;margin-left:383.5pt;margin-top:135.7pt;width:77.7pt;height:28.95pt;rotation:7833828fd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" adj="4448" fillcolor="#4f81bd" strokecolor="#243f60" strokeweight="2pt"/>
        </w:pict>
      </w:r>
      <w:r>
        <w:rPr>
          <w:noProof/>
          <w:lang w:eastAsia="ru-RU"/>
        </w:rPr>
        <w:pict>
          <v:oval id="Овал 3" o:spid="_x0000_s1043" style="position:absolute;margin-left:205.85pt;margin-top:183pt;width:292.65pt;height:185.8pt;z-index:2516449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" fillcolor="#8db3e2" strokecolor="#243f60" strokeweight="2pt">
            <v:textbox>
              <w:txbxContent>
                <w:p w:rsidR="00353739" w:rsidRPr="004E57FF" w:rsidRDefault="00353739" w:rsidP="0051619C">
                  <w:pPr>
                    <w:tabs>
                      <w:tab w:val="left" w:pos="1843"/>
                    </w:tabs>
                    <w:jc w:val="center"/>
                    <w:rPr>
                      <w:b/>
                      <w:color w:val="FF0000"/>
                      <w:sz w:val="40"/>
                      <w:szCs w:val="40"/>
                    </w:rPr>
                  </w:pPr>
                  <w:r w:rsidRPr="004E57FF">
                    <w:rPr>
                      <w:rFonts w:ascii="Times New Roman" w:hAnsi="Times New Roman"/>
                      <w:b/>
                      <w:color w:val="000000"/>
                      <w:sz w:val="40"/>
                      <w:szCs w:val="40"/>
                    </w:rPr>
                    <w:t>КГТУ                                                     им. И. Раззакова</w:t>
                  </w:r>
                  <w:r w:rsidRPr="004E57FF">
                    <w:rPr>
                      <w:rFonts w:ascii="Times New Roman" w:hAnsi="Times New Roman"/>
                      <w:b/>
                      <w:color w:val="000000"/>
                      <w:sz w:val="40"/>
                      <w:szCs w:val="40"/>
                      <w:lang w:val="ky-KG"/>
                    </w:rPr>
                    <w:t xml:space="preserve">  </w:t>
                  </w:r>
                  <w:r w:rsidRPr="004E57FF">
                    <w:rPr>
                      <w:rFonts w:ascii="Times New Roman" w:hAnsi="Times New Roman"/>
                      <w:color w:val="FF0000"/>
                      <w:sz w:val="40"/>
                      <w:szCs w:val="40"/>
                    </w:rPr>
                    <w:t xml:space="preserve">Кафедра                         </w:t>
                  </w:r>
                  <w:r w:rsidRPr="004E57FF">
                    <w:rPr>
                      <w:rFonts w:ascii="Times New Roman" w:hAnsi="Times New Roman"/>
                      <w:b/>
                      <w:color w:val="FF0000"/>
                      <w:sz w:val="40"/>
                      <w:szCs w:val="40"/>
                    </w:rPr>
                    <w:t>Инженерная                       педагогика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shape id="Двойная стрелка влево/вправо 37" o:spid="_x0000_s1044" type="#_x0000_t69" style="position:absolute;margin-left:388.6pt;margin-top:381.45pt;width:77.7pt;height:28.95pt;rotation:3955967fd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" adj="4448" fillcolor="#4f81bd" strokecolor="#243f60" strokeweight="2pt"/>
        </w:pict>
      </w:r>
      <w:r>
        <w:rPr>
          <w:noProof/>
          <w:lang w:eastAsia="ru-RU"/>
        </w:rPr>
        <w:pict>
          <v:oval id="Овал 12" o:spid="_x0000_s1045" style="position:absolute;margin-left:357.65pt;margin-top:439.85pt;width:174.15pt;height:105.7pt;z-index:2516500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" fillcolor="#8db3e2" strokecolor="#243f60" strokeweight="2pt">
            <v:textbox>
              <w:txbxContent>
                <w:p w:rsidR="00353739" w:rsidRPr="004E57FF" w:rsidRDefault="00353739" w:rsidP="008F6095">
                  <w:pPr>
                    <w:jc w:val="center"/>
                    <w:rPr>
                      <w:rFonts w:ascii="Times New Roman" w:hAnsi="Times New Roman"/>
                      <w:b/>
                      <w:color w:val="000000"/>
                      <w:sz w:val="36"/>
                      <w:szCs w:val="36"/>
                    </w:rPr>
                  </w:pPr>
                  <w:r w:rsidRPr="004E57FF">
                    <w:rPr>
                      <w:rFonts w:ascii="Times New Roman" w:hAnsi="Times New Roman"/>
                      <w:b/>
                      <w:color w:val="000000"/>
                      <w:sz w:val="36"/>
                      <w:szCs w:val="36"/>
                    </w:rPr>
                    <w:t>БНТУ Республика Беларусь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oval id="Овал 14" o:spid="_x0000_s1046" style="position:absolute;margin-left:150.4pt;margin-top:443.85pt;width:177.05pt;height:104.7pt;z-index:2516510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" fillcolor="#8db3e2" strokecolor="#243f60" strokeweight="2pt">
            <v:textbox>
              <w:txbxContent>
                <w:p w:rsidR="00353739" w:rsidRPr="004E57FF" w:rsidRDefault="00353739" w:rsidP="008F6095">
                  <w:pPr>
                    <w:jc w:val="center"/>
                    <w:rPr>
                      <w:rFonts w:ascii="Times New Roman" w:hAnsi="Times New Roman"/>
                      <w:b/>
                      <w:color w:val="000000"/>
                      <w:sz w:val="36"/>
                      <w:szCs w:val="36"/>
                    </w:rPr>
                  </w:pPr>
                  <w:r w:rsidRPr="004E57FF">
                    <w:rPr>
                      <w:rFonts w:ascii="Times New Roman" w:hAnsi="Times New Roman"/>
                      <w:b/>
                      <w:color w:val="000000"/>
                      <w:sz w:val="36"/>
                      <w:szCs w:val="36"/>
                    </w:rPr>
                    <w:t>БИТТВТ Республика Узбекистан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oval id="Овал 15" o:spid="_x0000_s1047" style="position:absolute;margin-left:-36.8pt;margin-top:417pt;width:175.25pt;height:132.15pt;z-index:2516520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" fillcolor="#8db3e2" strokecolor="#243f60" strokeweight="2pt">
            <v:textbox>
              <w:txbxContent>
                <w:p w:rsidR="00353739" w:rsidRPr="004E57FF" w:rsidRDefault="00353739" w:rsidP="000B6722">
                  <w:pPr>
                    <w:ind w:right="-959"/>
                    <w:rPr>
                      <w:rFonts w:ascii="Times New Roman" w:hAnsi="Times New Roman"/>
                      <w:b/>
                      <w:color w:val="000000"/>
                      <w:sz w:val="36"/>
                      <w:szCs w:val="36"/>
                    </w:rPr>
                  </w:pPr>
                  <w:r w:rsidRPr="00E56E26">
                    <w:rPr>
                      <w:rFonts w:ascii="Times New Roman" w:hAnsi="Times New Roman"/>
                      <w:b/>
                      <w:color w:val="000000"/>
                      <w:sz w:val="32"/>
                      <w:szCs w:val="32"/>
                    </w:rPr>
                    <w:t xml:space="preserve">        </w:t>
                  </w:r>
                  <w:r w:rsidRPr="004E57FF">
                    <w:rPr>
                      <w:rFonts w:ascii="Times New Roman" w:hAnsi="Times New Roman"/>
                      <w:b/>
                      <w:color w:val="000000"/>
                      <w:sz w:val="36"/>
                      <w:szCs w:val="36"/>
                    </w:rPr>
                    <w:t>ГАПТО     Кыргызская Республика</w:t>
                  </w:r>
                </w:p>
                <w:p w:rsidR="00353739" w:rsidRDefault="00353739"/>
              </w:txbxContent>
            </v:textbox>
          </v:oval>
        </w:pict>
      </w:r>
      <w:r>
        <w:rPr>
          <w:noProof/>
          <w:lang w:eastAsia="ru-RU"/>
        </w:rPr>
        <w:pict>
          <v:oval id="Овал 10" o:spid="_x0000_s1048" style="position:absolute;margin-left:580.7pt;margin-top:279.7pt;width:174.15pt;height:106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" fillcolor="#8db3e2" strokecolor="#243f60" strokeweight="2pt">
            <v:textbox>
              <w:txbxContent>
                <w:p w:rsidR="00353739" w:rsidRPr="004E57FF" w:rsidRDefault="00353739" w:rsidP="008F6095">
                  <w:pPr>
                    <w:jc w:val="center"/>
                    <w:rPr>
                      <w:rFonts w:ascii="Times New Roman" w:hAnsi="Times New Roman"/>
                      <w:b/>
                      <w:color w:val="000000"/>
                      <w:sz w:val="36"/>
                      <w:szCs w:val="36"/>
                    </w:rPr>
                  </w:pPr>
                  <w:r w:rsidRPr="004E57FF">
                    <w:rPr>
                      <w:rFonts w:ascii="Times New Roman" w:hAnsi="Times New Roman"/>
                      <w:b/>
                      <w:color w:val="000000"/>
                      <w:sz w:val="36"/>
                      <w:szCs w:val="36"/>
                    </w:rPr>
                    <w:t>КГУСТА Кыргызская Республика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oval id="Овал 7" o:spid="_x0000_s1049" style="position:absolute;margin-left:-36.3pt;margin-top:13.9pt;width:176.25pt;height:132.2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" fillcolor="#8db3e2" strokecolor="#243f60" strokeweight="2pt">
            <v:textbox>
              <w:txbxContent>
                <w:p w:rsidR="00353739" w:rsidRPr="004E57FF" w:rsidRDefault="00353739" w:rsidP="008F6095">
                  <w:pPr>
                    <w:jc w:val="center"/>
                    <w:rPr>
                      <w:rFonts w:ascii="Times New Roman" w:hAnsi="Times New Roman"/>
                      <w:b/>
                      <w:color w:val="000000"/>
                      <w:sz w:val="36"/>
                      <w:szCs w:val="36"/>
                    </w:rPr>
                  </w:pPr>
                  <w:r w:rsidRPr="004E57FF">
                    <w:rPr>
                      <w:rFonts w:ascii="Times New Roman" w:hAnsi="Times New Roman"/>
                      <w:b/>
                      <w:color w:val="000000"/>
                      <w:sz w:val="36"/>
                      <w:szCs w:val="36"/>
                    </w:rPr>
                    <w:t>ТашГУ им. А.Р. Беруни Республика Узбекистан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oval id="Овал 16" o:spid="_x0000_s1050" style="position:absolute;margin-left:-36.4pt;margin-top:293.35pt;width:175.15pt;height:99.15pt;z-index:2516684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" fillcolor="#8db3e2" strokecolor="#243f60" strokeweight="2pt">
            <v:textbox>
              <w:txbxContent>
                <w:p w:rsidR="00353739" w:rsidRPr="004E57FF" w:rsidRDefault="00353739" w:rsidP="008F6095">
                  <w:pPr>
                    <w:jc w:val="center"/>
                    <w:rPr>
                      <w:rFonts w:ascii="Times New Roman" w:hAnsi="Times New Roman"/>
                      <w:b/>
                      <w:color w:val="000000"/>
                      <w:sz w:val="36"/>
                      <w:szCs w:val="36"/>
                    </w:rPr>
                  </w:pPr>
                  <w:r w:rsidRPr="004E57FF">
                    <w:rPr>
                      <w:rFonts w:ascii="Times New Roman" w:hAnsi="Times New Roman"/>
                      <w:b/>
                      <w:color w:val="000000"/>
                      <w:sz w:val="36"/>
                      <w:szCs w:val="36"/>
                    </w:rPr>
                    <w:t>ИКГУ Кыргызская Республика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oval id="Овал 17" o:spid="_x0000_s1051" style="position:absolute;margin-left:-36.25pt;margin-top:159.85pt;width:175.1pt;height:100.2pt;z-index:2516695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" fillcolor="#8db3e2" strokecolor="#243f60" strokeweight="2pt">
            <v:textbox>
              <w:txbxContent>
                <w:p w:rsidR="00353739" w:rsidRPr="004E57FF" w:rsidRDefault="00353739" w:rsidP="008F6095">
                  <w:pPr>
                    <w:jc w:val="center"/>
                    <w:rPr>
                      <w:rFonts w:ascii="Times New Roman" w:hAnsi="Times New Roman"/>
                      <w:b/>
                      <w:color w:val="000000"/>
                      <w:sz w:val="36"/>
                      <w:szCs w:val="36"/>
                    </w:rPr>
                  </w:pPr>
                  <w:r w:rsidRPr="004E57FF">
                    <w:rPr>
                      <w:rFonts w:ascii="Times New Roman" w:hAnsi="Times New Roman"/>
                      <w:b/>
                      <w:color w:val="000000"/>
                      <w:sz w:val="36"/>
                      <w:szCs w:val="36"/>
                    </w:rPr>
                    <w:t>ОшТУ Кыргызская Республика</w:t>
                  </w:r>
                </w:p>
              </w:txbxContent>
            </v:textbox>
          </v:oval>
        </w:pict>
      </w:r>
    </w:p>
    <w:sectPr w:rsidR="00353739" w:rsidRPr="00F1588B" w:rsidSect="007D227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3739" w:rsidRDefault="00353739" w:rsidP="00C00DB0">
      <w:pPr>
        <w:spacing w:after="0" w:line="240" w:lineRule="auto"/>
      </w:pPr>
      <w:r>
        <w:separator/>
      </w:r>
    </w:p>
  </w:endnote>
  <w:endnote w:type="continuationSeparator" w:id="1">
    <w:p w:rsidR="00353739" w:rsidRDefault="00353739" w:rsidP="00C00D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3739" w:rsidRDefault="00353739" w:rsidP="00C00DB0">
      <w:pPr>
        <w:spacing w:after="0" w:line="240" w:lineRule="auto"/>
      </w:pPr>
      <w:r>
        <w:separator/>
      </w:r>
    </w:p>
  </w:footnote>
  <w:footnote w:type="continuationSeparator" w:id="1">
    <w:p w:rsidR="00353739" w:rsidRDefault="00353739" w:rsidP="00C00D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1B63"/>
    <w:rsid w:val="000613AD"/>
    <w:rsid w:val="000B6722"/>
    <w:rsid w:val="001A67EA"/>
    <w:rsid w:val="001E1B63"/>
    <w:rsid w:val="00353739"/>
    <w:rsid w:val="004D273B"/>
    <w:rsid w:val="004E57FF"/>
    <w:rsid w:val="0051619C"/>
    <w:rsid w:val="00614F55"/>
    <w:rsid w:val="007D227C"/>
    <w:rsid w:val="00814F33"/>
    <w:rsid w:val="008F6095"/>
    <w:rsid w:val="009C3E14"/>
    <w:rsid w:val="00A271CC"/>
    <w:rsid w:val="00C00DB0"/>
    <w:rsid w:val="00C80CED"/>
    <w:rsid w:val="00E56E26"/>
    <w:rsid w:val="00EE52DD"/>
    <w:rsid w:val="00F1588B"/>
    <w:rsid w:val="00FD5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09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F6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F609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C00D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00DB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00D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00DB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113</TotalTime>
  <Pages>1</Pages>
  <Words>4</Words>
  <Characters>23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Инж педагог</dc:creator>
  <cp:keywords/>
  <dc:description/>
  <cp:lastModifiedBy>User</cp:lastModifiedBy>
  <cp:revision>13</cp:revision>
  <dcterms:created xsi:type="dcterms:W3CDTF">2018-11-29T02:57:00Z</dcterms:created>
  <dcterms:modified xsi:type="dcterms:W3CDTF">2019-02-12T05:22:00Z</dcterms:modified>
</cp:coreProperties>
</file>